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EA3" w:rsidRDefault="008D1EA3">
      <w:r>
        <w:t>Društvo psihologa Krapinsko-zagorske županije</w:t>
      </w:r>
    </w:p>
    <w:tbl>
      <w:tblPr>
        <w:tblW w:w="15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12"/>
        <w:gridCol w:w="1524"/>
        <w:gridCol w:w="4320"/>
        <w:gridCol w:w="2502"/>
        <w:gridCol w:w="1965"/>
        <w:gridCol w:w="3505"/>
      </w:tblGrid>
      <w:tr w:rsidR="008D1EA3" w:rsidRPr="009931BB" w:rsidTr="003E533C">
        <w:tc>
          <w:tcPr>
            <w:tcW w:w="152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D1EA3" w:rsidRPr="003E533C" w:rsidRDefault="008D1EA3" w:rsidP="003E533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3E533C">
              <w:rPr>
                <w:b/>
                <w:sz w:val="32"/>
                <w:szCs w:val="32"/>
              </w:rPr>
              <w:t xml:space="preserve">Program obilježavanja </w:t>
            </w:r>
            <w:r>
              <w:rPr>
                <w:b/>
                <w:sz w:val="32"/>
                <w:szCs w:val="32"/>
              </w:rPr>
              <w:t>13</w:t>
            </w:r>
            <w:r w:rsidRPr="003E533C">
              <w:rPr>
                <w:b/>
                <w:sz w:val="32"/>
                <w:szCs w:val="32"/>
              </w:rPr>
              <w:t>. tjedna psihologije u Krapinsko – zagorskoj županiji</w:t>
            </w:r>
          </w:p>
          <w:p w:rsidR="008D1EA3" w:rsidRDefault="008D1EA3" w:rsidP="003E533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</w:t>
            </w:r>
            <w:r w:rsidRPr="003E533C">
              <w:rPr>
                <w:b/>
                <w:sz w:val="32"/>
                <w:szCs w:val="32"/>
              </w:rPr>
              <w:t>. veljače 20</w:t>
            </w:r>
            <w:r>
              <w:rPr>
                <w:b/>
                <w:sz w:val="32"/>
                <w:szCs w:val="32"/>
              </w:rPr>
              <w:t>20</w:t>
            </w:r>
            <w:r w:rsidRPr="003E533C">
              <w:rPr>
                <w:b/>
                <w:sz w:val="32"/>
                <w:szCs w:val="32"/>
              </w:rPr>
              <w:t>. – 2</w:t>
            </w:r>
            <w:r>
              <w:rPr>
                <w:b/>
                <w:sz w:val="32"/>
                <w:szCs w:val="32"/>
              </w:rPr>
              <w:t>3</w:t>
            </w:r>
            <w:r w:rsidRPr="003E533C">
              <w:rPr>
                <w:b/>
                <w:sz w:val="32"/>
                <w:szCs w:val="32"/>
              </w:rPr>
              <w:t>. veljače 20</w:t>
            </w:r>
            <w:r>
              <w:rPr>
                <w:b/>
                <w:sz w:val="32"/>
                <w:szCs w:val="32"/>
              </w:rPr>
              <w:t>20</w:t>
            </w:r>
            <w:r w:rsidRPr="003E533C">
              <w:rPr>
                <w:b/>
                <w:sz w:val="32"/>
                <w:szCs w:val="32"/>
              </w:rPr>
              <w:t>.</w:t>
            </w:r>
          </w:p>
          <w:p w:rsidR="008D1EA3" w:rsidRPr="009931BB" w:rsidRDefault="008D1EA3" w:rsidP="00A65AC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8D1EA3" w:rsidRPr="009931BB" w:rsidTr="008544DA"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/>
            <w:vAlign w:val="center"/>
          </w:tcPr>
          <w:p w:rsidR="008D1EA3" w:rsidRPr="008544DA" w:rsidRDefault="008D1EA3" w:rsidP="00E05FCC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8544DA">
              <w:rPr>
                <w:b/>
                <w:color w:val="000000"/>
                <w:sz w:val="24"/>
                <w:szCs w:val="24"/>
              </w:rPr>
              <w:t>Datum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/>
            <w:vAlign w:val="center"/>
          </w:tcPr>
          <w:p w:rsidR="008D1EA3" w:rsidRPr="008544DA" w:rsidRDefault="008D1EA3" w:rsidP="00E05FCC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8544DA">
              <w:rPr>
                <w:b/>
                <w:color w:val="000000"/>
                <w:sz w:val="24"/>
                <w:szCs w:val="24"/>
              </w:rPr>
              <w:t>Vrijeme održavanja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/>
            <w:vAlign w:val="center"/>
          </w:tcPr>
          <w:p w:rsidR="008D1EA3" w:rsidRPr="008544DA" w:rsidRDefault="008D1EA3" w:rsidP="00E05FCC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8544DA">
              <w:rPr>
                <w:b/>
                <w:color w:val="000000"/>
                <w:sz w:val="24"/>
                <w:szCs w:val="24"/>
              </w:rPr>
              <w:t>Aktivnost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/>
            <w:vAlign w:val="center"/>
          </w:tcPr>
          <w:p w:rsidR="008D1EA3" w:rsidRPr="008544DA" w:rsidRDefault="008D1EA3" w:rsidP="00E05FCC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8544DA">
              <w:rPr>
                <w:b/>
                <w:color w:val="000000"/>
                <w:sz w:val="24"/>
                <w:szCs w:val="24"/>
              </w:rPr>
              <w:t>Nositelj(i) aktivnosti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/>
            <w:vAlign w:val="center"/>
          </w:tcPr>
          <w:p w:rsidR="008D1EA3" w:rsidRPr="008544DA" w:rsidRDefault="008D1EA3" w:rsidP="00E05FCC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8544DA">
              <w:rPr>
                <w:b/>
                <w:color w:val="000000"/>
                <w:sz w:val="24"/>
                <w:szCs w:val="24"/>
              </w:rPr>
              <w:t>Namjena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/>
            <w:vAlign w:val="center"/>
          </w:tcPr>
          <w:p w:rsidR="008D1EA3" w:rsidRPr="008544DA" w:rsidRDefault="008D1EA3" w:rsidP="00E05FCC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8544DA">
              <w:rPr>
                <w:b/>
                <w:color w:val="000000"/>
                <w:sz w:val="24"/>
                <w:szCs w:val="24"/>
              </w:rPr>
              <w:t>Mjesto održavanja</w:t>
            </w:r>
          </w:p>
        </w:tc>
      </w:tr>
      <w:tr w:rsidR="008D1EA3" w:rsidRPr="009931BB" w:rsidTr="00C913F2">
        <w:trPr>
          <w:trHeight w:val="443"/>
        </w:trPr>
        <w:tc>
          <w:tcPr>
            <w:tcW w:w="1412" w:type="dxa"/>
            <w:tcBorders>
              <w:top w:val="single" w:sz="4" w:space="0" w:color="auto"/>
            </w:tcBorders>
            <w:vAlign w:val="center"/>
          </w:tcPr>
          <w:p w:rsidR="008D1EA3" w:rsidRPr="0043194B" w:rsidRDefault="008D1EA3" w:rsidP="003D29DE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17. – 19.2. 2020.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3D29DE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9:30 – 14:30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A65AC8" w:rsidRDefault="008D1EA3" w:rsidP="003D29DE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A65AC8">
              <w:rPr>
                <w:rFonts w:cs="Calibri"/>
                <w:color w:val="222222"/>
                <w:sz w:val="24"/>
                <w:szCs w:val="24"/>
                <w:shd w:val="clear" w:color="auto" w:fill="FFFFFF"/>
              </w:rPr>
              <w:t>Psiho kutak: „</w:t>
            </w:r>
            <w:r w:rsidRPr="00A65AC8">
              <w:rPr>
                <w:rFonts w:cs="Calibri"/>
                <w:b/>
                <w:color w:val="222222"/>
                <w:sz w:val="24"/>
                <w:szCs w:val="24"/>
                <w:shd w:val="clear" w:color="auto" w:fill="FFFFFF"/>
              </w:rPr>
              <w:t>Dopusti si izraziti ono što osjećaš:  It is ok not to be ok.</w:t>
            </w:r>
            <w:r w:rsidRPr="00A65AC8">
              <w:rPr>
                <w:rFonts w:cs="Calibri"/>
                <w:color w:val="222222"/>
                <w:sz w:val="24"/>
                <w:szCs w:val="24"/>
                <w:shd w:val="clear" w:color="auto" w:fill="FFFFFF"/>
              </w:rPr>
              <w:t> „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3D29DE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Maja Kotarski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3D29DE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Učenici 1. do 8. razreda OŠ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3D29DE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Osnovna škola Bedekovčina, Bedekovčina</w:t>
            </w:r>
          </w:p>
        </w:tc>
      </w:tr>
      <w:tr w:rsidR="008D1EA3" w:rsidRPr="009931BB" w:rsidTr="00C913F2">
        <w:trPr>
          <w:trHeight w:val="443"/>
        </w:trPr>
        <w:tc>
          <w:tcPr>
            <w:tcW w:w="1412" w:type="dxa"/>
            <w:vMerge w:val="restart"/>
            <w:tcBorders>
              <w:top w:val="single" w:sz="4" w:space="0" w:color="auto"/>
            </w:tcBorders>
            <w:vAlign w:val="center"/>
          </w:tcPr>
          <w:p w:rsidR="008D1EA3" w:rsidRPr="0043194B" w:rsidRDefault="008D1EA3" w:rsidP="003D29DE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3194B">
              <w:rPr>
                <w:rFonts w:cs="Calibri"/>
                <w:color w:val="000000"/>
                <w:sz w:val="24"/>
                <w:szCs w:val="24"/>
              </w:rPr>
              <w:t>Ponedjeljak,</w:t>
            </w:r>
          </w:p>
          <w:p w:rsidR="008D1EA3" w:rsidRPr="0043194B" w:rsidRDefault="008D1EA3" w:rsidP="003D29DE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3194B">
              <w:rPr>
                <w:rFonts w:cs="Calibri"/>
                <w:color w:val="000000"/>
                <w:sz w:val="24"/>
                <w:szCs w:val="24"/>
              </w:rPr>
              <w:t>17.2.2020.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3D29DE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3194B">
              <w:rPr>
                <w:rFonts w:cs="Calibri"/>
                <w:color w:val="000000"/>
                <w:sz w:val="24"/>
                <w:szCs w:val="24"/>
              </w:rPr>
              <w:t>12.25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3D29DE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43194B">
              <w:rPr>
                <w:rFonts w:cs="Calibri"/>
                <w:color w:val="000000"/>
                <w:sz w:val="24"/>
                <w:szCs w:val="24"/>
              </w:rPr>
              <w:t xml:space="preserve">Radionica: </w:t>
            </w:r>
            <w:r w:rsidRPr="0043194B">
              <w:rPr>
                <w:rFonts w:cs="Calibri"/>
                <w:b/>
                <w:color w:val="000000"/>
                <w:sz w:val="24"/>
                <w:szCs w:val="24"/>
              </w:rPr>
              <w:t xml:space="preserve">„Prepoznavanje </w:t>
            </w:r>
            <w:r w:rsidRPr="0043194B">
              <w:rPr>
                <w:rFonts w:cs="Calibri"/>
                <w:b/>
                <w:color w:val="000000"/>
                <w:sz w:val="24"/>
                <w:szCs w:val="24"/>
                <w:shd w:val="clear" w:color="auto" w:fill="FFFFFF"/>
              </w:rPr>
              <w:t>i zaštita od seksualnog nasilja u mladenačkim vezama“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3D29DE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43194B">
              <w:rPr>
                <w:rFonts w:cs="Calibri"/>
                <w:color w:val="000000"/>
                <w:sz w:val="24"/>
                <w:szCs w:val="24"/>
              </w:rPr>
              <w:t>Marija Vragović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3D29DE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43194B">
              <w:rPr>
                <w:rFonts w:cs="Calibri"/>
                <w:color w:val="000000"/>
                <w:sz w:val="24"/>
                <w:szCs w:val="24"/>
              </w:rPr>
              <w:t>Učenici srednje škole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3D29DE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43194B">
              <w:rPr>
                <w:rFonts w:cs="Calibri"/>
                <w:color w:val="000000"/>
                <w:sz w:val="24"/>
                <w:szCs w:val="24"/>
              </w:rPr>
              <w:t>Srednja škola Zlatar, Zlatar</w:t>
            </w:r>
          </w:p>
        </w:tc>
      </w:tr>
      <w:tr w:rsidR="008D1EA3" w:rsidRPr="009931BB" w:rsidTr="00C913F2">
        <w:trPr>
          <w:trHeight w:val="443"/>
        </w:trPr>
        <w:tc>
          <w:tcPr>
            <w:tcW w:w="1412" w:type="dxa"/>
            <w:vMerge/>
            <w:tcBorders>
              <w:top w:val="single" w:sz="4" w:space="0" w:color="auto"/>
            </w:tcBorders>
            <w:vAlign w:val="center"/>
          </w:tcPr>
          <w:p w:rsidR="008D1EA3" w:rsidRPr="0043194B" w:rsidRDefault="008D1EA3" w:rsidP="003D29DE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3D29DE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3194B">
              <w:rPr>
                <w:rFonts w:cs="Calibri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3D29DE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43194B">
              <w:rPr>
                <w:rFonts w:cs="Calibri"/>
                <w:color w:val="000000"/>
                <w:sz w:val="24"/>
                <w:szCs w:val="24"/>
              </w:rPr>
              <w:t xml:space="preserve">Radionica: </w:t>
            </w:r>
            <w:r w:rsidRPr="0043194B">
              <w:rPr>
                <w:rFonts w:cs="Calibri"/>
                <w:b/>
                <w:color w:val="000000"/>
                <w:sz w:val="24"/>
                <w:szCs w:val="24"/>
                <w:shd w:val="clear" w:color="auto" w:fill="FFFFFF"/>
              </w:rPr>
              <w:t>"Kako brinuti o svom mentalnom zdravlju?"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3D29DE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43194B">
              <w:rPr>
                <w:rFonts w:cs="Calibri"/>
                <w:color w:val="000000"/>
                <w:sz w:val="24"/>
                <w:szCs w:val="24"/>
              </w:rPr>
              <w:t>Andrea Rebić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3D29DE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43194B">
              <w:rPr>
                <w:rFonts w:cs="Calibri"/>
                <w:color w:val="000000"/>
                <w:sz w:val="24"/>
                <w:szCs w:val="24"/>
              </w:rPr>
              <w:t>Učenici 5. do 8. razreda OŠ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3D29DE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Osnovna škola</w:t>
            </w:r>
            <w:r w:rsidRPr="0043194B">
              <w:rPr>
                <w:rFonts w:cs="Calibri"/>
                <w:color w:val="000000"/>
                <w:sz w:val="24"/>
                <w:szCs w:val="24"/>
              </w:rPr>
              <w:t xml:space="preserve"> Hum na Sutli, Hum na Sutli</w:t>
            </w:r>
          </w:p>
        </w:tc>
      </w:tr>
      <w:tr w:rsidR="008D1EA3" w:rsidRPr="009931BB" w:rsidTr="00C913F2">
        <w:trPr>
          <w:trHeight w:val="443"/>
        </w:trPr>
        <w:tc>
          <w:tcPr>
            <w:tcW w:w="1412" w:type="dxa"/>
            <w:vMerge/>
            <w:tcBorders>
              <w:top w:val="single" w:sz="4" w:space="0" w:color="auto"/>
            </w:tcBorders>
            <w:vAlign w:val="center"/>
          </w:tcPr>
          <w:p w:rsidR="008D1EA3" w:rsidRPr="0043194B" w:rsidRDefault="008D1EA3" w:rsidP="003D29DE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3D29DE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13.40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3D29DE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Radionica: </w:t>
            </w:r>
            <w:r w:rsidRPr="0043194B">
              <w:rPr>
                <w:rFonts w:cs="Calibri"/>
                <w:b/>
                <w:color w:val="000000"/>
                <w:sz w:val="24"/>
                <w:szCs w:val="24"/>
              </w:rPr>
              <w:t>„Kako se pripremiti za razgovor za posao“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3D29DE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Dražena Voska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43194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Učenici završnih razreda srednje škole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Default="008D1EA3" w:rsidP="003D29DE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Srednja škola Krapina, Krapina</w:t>
            </w:r>
          </w:p>
        </w:tc>
      </w:tr>
      <w:tr w:rsidR="008D1EA3" w:rsidRPr="009931BB" w:rsidTr="00C913F2">
        <w:trPr>
          <w:trHeight w:val="443"/>
        </w:trPr>
        <w:tc>
          <w:tcPr>
            <w:tcW w:w="1412" w:type="dxa"/>
            <w:vMerge/>
            <w:tcBorders>
              <w:top w:val="single" w:sz="4" w:space="0" w:color="auto"/>
            </w:tcBorders>
            <w:vAlign w:val="center"/>
          </w:tcPr>
          <w:p w:rsidR="008D1EA3" w:rsidRPr="0043194B" w:rsidRDefault="008D1EA3" w:rsidP="003D29DE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Default="008D1EA3" w:rsidP="003D29DE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15.20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Default="008D1EA3" w:rsidP="003D29DE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Radionica: </w:t>
            </w:r>
            <w:r w:rsidRPr="001025D8">
              <w:rPr>
                <w:rFonts w:cs="Calibri"/>
                <w:b/>
                <w:color w:val="000000"/>
                <w:sz w:val="24"/>
                <w:szCs w:val="24"/>
              </w:rPr>
              <w:t>„Kako prijatelji mogu pomoći?“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Default="008D1EA3" w:rsidP="003D29DE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Brankica Čavužić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Default="008D1EA3" w:rsidP="00A65AC8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Učenici srednje škole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Default="008D1EA3" w:rsidP="003D29DE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Srednja škola Krapina, Krapina</w:t>
            </w:r>
          </w:p>
        </w:tc>
      </w:tr>
      <w:tr w:rsidR="008D1EA3" w:rsidRPr="009931BB" w:rsidTr="00C913F2">
        <w:trPr>
          <w:trHeight w:val="443"/>
        </w:trPr>
        <w:tc>
          <w:tcPr>
            <w:tcW w:w="1412" w:type="dxa"/>
            <w:vMerge/>
            <w:tcBorders>
              <w:top w:val="single" w:sz="4" w:space="0" w:color="auto"/>
            </w:tcBorders>
            <w:vAlign w:val="center"/>
          </w:tcPr>
          <w:p w:rsidR="008D1EA3" w:rsidRPr="0043194B" w:rsidRDefault="008D1EA3" w:rsidP="003D29DE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3D29DE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3194B">
              <w:rPr>
                <w:rFonts w:cs="Calibri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3D29D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3194B">
              <w:rPr>
                <w:color w:val="000000"/>
                <w:sz w:val="24"/>
                <w:szCs w:val="24"/>
              </w:rPr>
              <w:t xml:space="preserve">Radionica: </w:t>
            </w:r>
            <w:r w:rsidRPr="0043194B">
              <w:rPr>
                <w:b/>
                <w:color w:val="000000"/>
                <w:sz w:val="24"/>
                <w:szCs w:val="24"/>
              </w:rPr>
              <w:t>„Kako se osjećaš danas?“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3D29DE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43194B">
              <w:rPr>
                <w:rFonts w:cs="Calibri"/>
                <w:color w:val="000000"/>
                <w:sz w:val="24"/>
                <w:szCs w:val="24"/>
              </w:rPr>
              <w:t>Dragica Slakoper-Lisica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3D29DE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43194B">
              <w:rPr>
                <w:rFonts w:cs="Calibri"/>
                <w:color w:val="000000"/>
                <w:sz w:val="24"/>
                <w:szCs w:val="24"/>
              </w:rPr>
              <w:t>Učenici 1. do 4. razreda OŠ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3D29DE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shd w:val="clear" w:color="auto" w:fill="FFFFFF"/>
              </w:rPr>
            </w:pPr>
            <w:r w:rsidRPr="0043194B">
              <w:rPr>
                <w:rFonts w:cs="Calibri"/>
                <w:color w:val="000000"/>
                <w:sz w:val="24"/>
                <w:szCs w:val="24"/>
                <w:shd w:val="clear" w:color="auto" w:fill="FFFFFF"/>
              </w:rPr>
              <w:t xml:space="preserve">Podružnica Obiteljski centar, </w:t>
            </w:r>
          </w:p>
          <w:p w:rsidR="008D1EA3" w:rsidRPr="0043194B" w:rsidRDefault="008D1EA3" w:rsidP="003D29DE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43194B">
              <w:rPr>
                <w:rFonts w:cs="Calibri"/>
                <w:color w:val="000000"/>
                <w:sz w:val="24"/>
                <w:szCs w:val="24"/>
                <w:shd w:val="clear" w:color="auto" w:fill="FFFFFF"/>
              </w:rPr>
              <w:t>F. Galovića 1A, Krapina</w:t>
            </w:r>
          </w:p>
        </w:tc>
      </w:tr>
      <w:tr w:rsidR="008D1EA3" w:rsidRPr="009931BB" w:rsidTr="00C913F2">
        <w:trPr>
          <w:trHeight w:val="102"/>
        </w:trPr>
        <w:tc>
          <w:tcPr>
            <w:tcW w:w="15228" w:type="dxa"/>
            <w:gridSpan w:val="6"/>
            <w:tcBorders>
              <w:top w:val="single" w:sz="4" w:space="0" w:color="auto"/>
            </w:tcBorders>
            <w:shd w:val="clear" w:color="auto" w:fill="E5DFEC"/>
            <w:vAlign w:val="center"/>
          </w:tcPr>
          <w:p w:rsidR="008D1EA3" w:rsidRPr="0043194B" w:rsidRDefault="008D1EA3" w:rsidP="003D29DE">
            <w:pPr>
              <w:spacing w:after="0" w:line="240" w:lineRule="auto"/>
              <w:rPr>
                <w:rFonts w:cs="Calibri"/>
                <w:color w:val="000000"/>
                <w:sz w:val="14"/>
                <w:szCs w:val="24"/>
              </w:rPr>
            </w:pPr>
          </w:p>
        </w:tc>
      </w:tr>
      <w:tr w:rsidR="008D1EA3" w:rsidRPr="009931BB" w:rsidTr="00C913F2">
        <w:tc>
          <w:tcPr>
            <w:tcW w:w="1412" w:type="dxa"/>
            <w:vMerge w:val="restart"/>
            <w:vAlign w:val="center"/>
          </w:tcPr>
          <w:p w:rsidR="008D1EA3" w:rsidRDefault="008D1EA3" w:rsidP="004A742C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Utorak, 18.2.2020.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3D29DE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11.05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B14D7F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Radionica: </w:t>
            </w:r>
            <w:r w:rsidRPr="00E30489">
              <w:rPr>
                <w:rFonts w:cs="Calibri"/>
                <w:b/>
                <w:color w:val="000000"/>
                <w:sz w:val="24"/>
                <w:szCs w:val="24"/>
              </w:rPr>
              <w:t>„</w:t>
            </w:r>
            <w:r>
              <w:rPr>
                <w:rFonts w:cs="Calibri"/>
                <w:b/>
                <w:color w:val="000000"/>
                <w:sz w:val="24"/>
                <w:szCs w:val="24"/>
              </w:rPr>
              <w:t>I ja sam dio e-svijeta</w:t>
            </w:r>
            <w:bookmarkStart w:id="0" w:name="_GoBack"/>
            <w:bookmarkEnd w:id="0"/>
            <w:r>
              <w:rPr>
                <w:rFonts w:cs="Calibri"/>
                <w:b/>
                <w:color w:val="000000"/>
                <w:sz w:val="24"/>
                <w:szCs w:val="24"/>
              </w:rPr>
              <w:t>“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3D29DE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Brankica Čavužić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E8534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Učenici srednje škole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Default="008D1EA3" w:rsidP="003D29DE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Srednja škola Krapina, Krapina</w:t>
            </w:r>
          </w:p>
        </w:tc>
      </w:tr>
      <w:tr w:rsidR="008D1EA3" w:rsidRPr="009931BB" w:rsidTr="00C913F2">
        <w:tc>
          <w:tcPr>
            <w:tcW w:w="1412" w:type="dxa"/>
            <w:vMerge/>
            <w:vAlign w:val="center"/>
          </w:tcPr>
          <w:p w:rsidR="008D1EA3" w:rsidRPr="0043194B" w:rsidRDefault="008D1EA3" w:rsidP="004A742C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3D29DE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3194B">
              <w:rPr>
                <w:rFonts w:cs="Calibri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3D29DE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43194B">
              <w:rPr>
                <w:rFonts w:cs="Calibri"/>
                <w:color w:val="000000"/>
                <w:sz w:val="24"/>
                <w:szCs w:val="24"/>
              </w:rPr>
              <w:t xml:space="preserve">Radionica: </w:t>
            </w:r>
            <w:r w:rsidRPr="0043194B">
              <w:rPr>
                <w:rFonts w:cs="Calibri"/>
                <w:b/>
                <w:color w:val="000000"/>
                <w:sz w:val="24"/>
                <w:szCs w:val="24"/>
                <w:shd w:val="clear" w:color="auto" w:fill="FFFFFF"/>
              </w:rPr>
              <w:t>"Kako brinuti o svom mentalnom zdravlju?"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3D29DE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43194B">
              <w:rPr>
                <w:rFonts w:cs="Calibri"/>
                <w:color w:val="000000"/>
                <w:sz w:val="24"/>
                <w:szCs w:val="24"/>
              </w:rPr>
              <w:t>Andrea Rebić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3D29DE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43194B">
              <w:rPr>
                <w:rFonts w:cs="Calibri"/>
                <w:color w:val="000000"/>
                <w:sz w:val="24"/>
                <w:szCs w:val="24"/>
              </w:rPr>
              <w:t>Učenici 5. do 8. razreda OŠ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3D29DE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Osnovna škola</w:t>
            </w:r>
            <w:r w:rsidRPr="0043194B">
              <w:rPr>
                <w:rFonts w:cs="Calibri"/>
                <w:color w:val="000000"/>
                <w:sz w:val="24"/>
                <w:szCs w:val="24"/>
              </w:rPr>
              <w:t xml:space="preserve"> Hum na Sutli, Hum na Sutli</w:t>
            </w:r>
          </w:p>
        </w:tc>
      </w:tr>
      <w:tr w:rsidR="008D1EA3" w:rsidRPr="009931BB" w:rsidTr="00C913F2">
        <w:tc>
          <w:tcPr>
            <w:tcW w:w="1412" w:type="dxa"/>
            <w:vMerge/>
            <w:vAlign w:val="center"/>
          </w:tcPr>
          <w:p w:rsidR="008D1EA3" w:rsidRPr="0043194B" w:rsidRDefault="008D1EA3" w:rsidP="0043194B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43194B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13.40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43194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Probna državna matura iz psihologije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43194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Dražena Voska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43194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Učenici završnih razreda srednje škole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Default="008D1EA3" w:rsidP="0043194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Srednja škola Krapina, Krapina</w:t>
            </w:r>
          </w:p>
        </w:tc>
      </w:tr>
      <w:tr w:rsidR="008D1EA3" w:rsidRPr="009931BB" w:rsidTr="00C37F3A">
        <w:tc>
          <w:tcPr>
            <w:tcW w:w="1412" w:type="dxa"/>
            <w:vMerge/>
            <w:vAlign w:val="center"/>
          </w:tcPr>
          <w:p w:rsidR="008D1EA3" w:rsidRPr="0043194B" w:rsidRDefault="008D1EA3" w:rsidP="003D29DE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3D29DE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3194B">
              <w:rPr>
                <w:rFonts w:cs="Calibri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3D29DE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43194B">
              <w:rPr>
                <w:color w:val="000000"/>
                <w:sz w:val="24"/>
                <w:szCs w:val="24"/>
              </w:rPr>
              <w:t>Predavanje:</w:t>
            </w:r>
            <w:r w:rsidRPr="0043194B">
              <w:rPr>
                <w:b/>
                <w:color w:val="000000"/>
                <w:sz w:val="24"/>
                <w:szCs w:val="24"/>
              </w:rPr>
              <w:t xml:space="preserve"> „Emocije kao naši putokazi“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3D29DE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43194B">
              <w:rPr>
                <w:rFonts w:cs="Calibri"/>
                <w:color w:val="000000"/>
                <w:sz w:val="24"/>
                <w:szCs w:val="24"/>
              </w:rPr>
              <w:t>Marina Sviben Družinec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3D29DE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43194B">
              <w:rPr>
                <w:rFonts w:cs="Calibri"/>
                <w:color w:val="000000"/>
                <w:sz w:val="24"/>
                <w:szCs w:val="24"/>
              </w:rPr>
              <w:t>Šira javnost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3D29DE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43194B">
              <w:rPr>
                <w:color w:val="000000"/>
                <w:sz w:val="24"/>
                <w:szCs w:val="24"/>
              </w:rPr>
              <w:t>Gr</w:t>
            </w:r>
            <w:r>
              <w:rPr>
                <w:color w:val="000000"/>
                <w:sz w:val="24"/>
                <w:szCs w:val="24"/>
              </w:rPr>
              <w:t>adska knjižnica „Ksaver Šandor Gj</w:t>
            </w:r>
            <w:r w:rsidRPr="0043194B">
              <w:rPr>
                <w:color w:val="000000"/>
                <w:sz w:val="24"/>
                <w:szCs w:val="24"/>
              </w:rPr>
              <w:t>alski“, Zabok</w:t>
            </w:r>
          </w:p>
        </w:tc>
      </w:tr>
      <w:tr w:rsidR="008D1EA3" w:rsidRPr="009931BB" w:rsidTr="00C913F2">
        <w:tc>
          <w:tcPr>
            <w:tcW w:w="1412" w:type="dxa"/>
            <w:vMerge/>
            <w:tcBorders>
              <w:bottom w:val="single" w:sz="4" w:space="0" w:color="auto"/>
            </w:tcBorders>
            <w:vAlign w:val="center"/>
          </w:tcPr>
          <w:p w:rsidR="008D1EA3" w:rsidRPr="0043194B" w:rsidRDefault="008D1EA3" w:rsidP="003D29DE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3D29DE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3D29D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Radionica: </w:t>
            </w:r>
            <w:r w:rsidRPr="0043194B">
              <w:rPr>
                <w:b/>
                <w:color w:val="000000"/>
                <w:sz w:val="24"/>
                <w:szCs w:val="24"/>
              </w:rPr>
              <w:t>„Djeca i mentalno zdravlje“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3D29DE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Vesna Tomorad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3D29DE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Roditelji učenika viših razreda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3D29D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Osnovna škola Marija Bistrica, Marija Bistrica</w:t>
            </w:r>
          </w:p>
        </w:tc>
      </w:tr>
      <w:tr w:rsidR="008D1EA3" w:rsidRPr="009931BB" w:rsidTr="004B6959">
        <w:tc>
          <w:tcPr>
            <w:tcW w:w="15228" w:type="dxa"/>
            <w:gridSpan w:val="6"/>
            <w:tcBorders>
              <w:bottom w:val="single" w:sz="4" w:space="0" w:color="auto"/>
            </w:tcBorders>
            <w:shd w:val="clear" w:color="auto" w:fill="E5DFEC"/>
            <w:vAlign w:val="center"/>
          </w:tcPr>
          <w:p w:rsidR="008D1EA3" w:rsidRPr="0043194B" w:rsidRDefault="008D1EA3" w:rsidP="003D29DE">
            <w:pPr>
              <w:spacing w:after="0" w:line="240" w:lineRule="auto"/>
              <w:rPr>
                <w:rFonts w:cs="Calibri"/>
                <w:color w:val="000000"/>
                <w:sz w:val="14"/>
                <w:szCs w:val="24"/>
              </w:rPr>
            </w:pPr>
          </w:p>
        </w:tc>
      </w:tr>
      <w:tr w:rsidR="008D1EA3" w:rsidRPr="009931BB" w:rsidTr="002812B4">
        <w:tc>
          <w:tcPr>
            <w:tcW w:w="1412" w:type="dxa"/>
            <w:vMerge w:val="restart"/>
            <w:vAlign w:val="center"/>
          </w:tcPr>
          <w:p w:rsidR="008D1EA3" w:rsidRPr="0043194B" w:rsidRDefault="008D1EA3" w:rsidP="003D29DE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3194B">
              <w:rPr>
                <w:rFonts w:cs="Calibri"/>
                <w:color w:val="000000"/>
                <w:sz w:val="24"/>
                <w:szCs w:val="24"/>
              </w:rPr>
              <w:t>Srijeda, 19.2.2020.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3D29DE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7.30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A65AC8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Radionica:</w:t>
            </w:r>
            <w:r w:rsidRPr="00E8534C">
              <w:rPr>
                <w:rFonts w:cs="Calibri"/>
                <w:b/>
                <w:color w:val="000000"/>
                <w:sz w:val="24"/>
                <w:szCs w:val="24"/>
              </w:rPr>
              <w:t xml:space="preserve"> „</w:t>
            </w:r>
            <w:r>
              <w:rPr>
                <w:rFonts w:cs="Calibri"/>
                <w:b/>
                <w:color w:val="000000"/>
                <w:sz w:val="24"/>
                <w:szCs w:val="24"/>
              </w:rPr>
              <w:t>Moje samopoštovanje</w:t>
            </w:r>
            <w:r w:rsidRPr="00E8534C">
              <w:rPr>
                <w:rFonts w:cs="Calibri"/>
                <w:b/>
                <w:color w:val="000000"/>
                <w:sz w:val="24"/>
                <w:szCs w:val="24"/>
              </w:rPr>
              <w:t>“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3D29DE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Brankica Čavužić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3D29DE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Učenici srednje škole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Default="008D1EA3" w:rsidP="003D29DE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Srednja škola Krapina, Krapina</w:t>
            </w:r>
          </w:p>
        </w:tc>
      </w:tr>
      <w:tr w:rsidR="008D1EA3" w:rsidRPr="009931BB" w:rsidTr="002812B4">
        <w:tc>
          <w:tcPr>
            <w:tcW w:w="1412" w:type="dxa"/>
            <w:vMerge/>
            <w:vAlign w:val="center"/>
          </w:tcPr>
          <w:p w:rsidR="008D1EA3" w:rsidRPr="0043194B" w:rsidRDefault="008D1EA3" w:rsidP="003D29DE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3D29DE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3194B">
              <w:rPr>
                <w:rFonts w:cs="Calibri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3D29DE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43194B">
              <w:rPr>
                <w:rFonts w:cs="Calibri"/>
                <w:color w:val="000000"/>
                <w:sz w:val="24"/>
                <w:szCs w:val="24"/>
              </w:rPr>
              <w:t xml:space="preserve">Radionica: </w:t>
            </w:r>
            <w:r w:rsidRPr="0043194B">
              <w:rPr>
                <w:rFonts w:cs="Calibri"/>
                <w:b/>
                <w:color w:val="000000"/>
                <w:sz w:val="24"/>
                <w:szCs w:val="24"/>
                <w:shd w:val="clear" w:color="auto" w:fill="FFFFFF"/>
              </w:rPr>
              <w:t>"Kako brinuti o svom mentalnom zdravlju?"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3D29DE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43194B">
              <w:rPr>
                <w:rFonts w:cs="Calibri"/>
                <w:color w:val="000000"/>
                <w:sz w:val="24"/>
                <w:szCs w:val="24"/>
              </w:rPr>
              <w:t>Andrea Rebić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3D29DE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43194B">
              <w:rPr>
                <w:rFonts w:cs="Calibri"/>
                <w:color w:val="000000"/>
                <w:sz w:val="24"/>
                <w:szCs w:val="24"/>
              </w:rPr>
              <w:t>Učenici 5. do 8. razreda OŠ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3D29DE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Osnovna škola</w:t>
            </w:r>
            <w:r w:rsidRPr="0043194B">
              <w:rPr>
                <w:rFonts w:cs="Calibri"/>
                <w:color w:val="000000"/>
                <w:sz w:val="24"/>
                <w:szCs w:val="24"/>
              </w:rPr>
              <w:t xml:space="preserve"> Hum na Sutli, Hum na Sutli</w:t>
            </w:r>
          </w:p>
        </w:tc>
      </w:tr>
      <w:tr w:rsidR="008D1EA3" w:rsidRPr="009931BB" w:rsidTr="00C913F2">
        <w:tc>
          <w:tcPr>
            <w:tcW w:w="1412" w:type="dxa"/>
            <w:vMerge/>
            <w:vAlign w:val="center"/>
          </w:tcPr>
          <w:p w:rsidR="008D1EA3" w:rsidRPr="0043194B" w:rsidRDefault="008D1EA3" w:rsidP="003D29DE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3D29DE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3194B">
              <w:rPr>
                <w:rFonts w:cs="Calibri"/>
                <w:color w:val="000000"/>
                <w:sz w:val="24"/>
                <w:szCs w:val="24"/>
              </w:rPr>
              <w:t>17.40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8D1EA3" w:rsidRPr="0043194B" w:rsidRDefault="008D1EA3" w:rsidP="003D29DE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43194B">
              <w:rPr>
                <w:rFonts w:cs="Calibri"/>
                <w:color w:val="000000"/>
                <w:sz w:val="24"/>
                <w:szCs w:val="24"/>
              </w:rPr>
              <w:t xml:space="preserve">Predavanje: </w:t>
            </w:r>
            <w:r w:rsidRPr="0043194B">
              <w:rPr>
                <w:rFonts w:cs="Calibri"/>
                <w:b/>
                <w:color w:val="000000"/>
                <w:sz w:val="24"/>
                <w:szCs w:val="24"/>
              </w:rPr>
              <w:t>„Kreativnost“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3D29DE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43194B">
              <w:rPr>
                <w:rFonts w:cs="Calibri"/>
                <w:color w:val="000000"/>
                <w:sz w:val="24"/>
                <w:szCs w:val="24"/>
              </w:rPr>
              <w:t>Ivo Dragić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3D29DE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43194B">
              <w:rPr>
                <w:rFonts w:cs="Calibri"/>
                <w:color w:val="000000"/>
                <w:sz w:val="24"/>
                <w:szCs w:val="24"/>
              </w:rPr>
              <w:t>Učenici srednje škole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3D29DE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43194B">
              <w:rPr>
                <w:rFonts w:cs="Calibri"/>
                <w:color w:val="000000"/>
                <w:sz w:val="24"/>
                <w:szCs w:val="24"/>
              </w:rPr>
              <w:t>Srednja škola Zlatar, Zlatar</w:t>
            </w:r>
          </w:p>
        </w:tc>
      </w:tr>
      <w:tr w:rsidR="008D1EA3" w:rsidRPr="009931BB" w:rsidTr="003C4D68">
        <w:tc>
          <w:tcPr>
            <w:tcW w:w="15228" w:type="dxa"/>
            <w:gridSpan w:val="6"/>
            <w:shd w:val="clear" w:color="auto" w:fill="E5DFEC"/>
            <w:vAlign w:val="center"/>
          </w:tcPr>
          <w:p w:rsidR="008D1EA3" w:rsidRPr="0043194B" w:rsidRDefault="008D1EA3" w:rsidP="003D29DE">
            <w:pPr>
              <w:spacing w:after="0" w:line="240" w:lineRule="auto"/>
              <w:rPr>
                <w:rFonts w:cs="Calibri"/>
                <w:color w:val="000000"/>
                <w:sz w:val="14"/>
                <w:szCs w:val="24"/>
              </w:rPr>
            </w:pPr>
          </w:p>
        </w:tc>
      </w:tr>
      <w:tr w:rsidR="008D1EA3" w:rsidRPr="009931BB" w:rsidTr="00C913F2">
        <w:tc>
          <w:tcPr>
            <w:tcW w:w="1412" w:type="dxa"/>
            <w:vMerge w:val="restart"/>
            <w:tcBorders>
              <w:top w:val="single" w:sz="4" w:space="0" w:color="auto"/>
            </w:tcBorders>
            <w:vAlign w:val="center"/>
          </w:tcPr>
          <w:p w:rsidR="008D1EA3" w:rsidRPr="0043194B" w:rsidRDefault="008D1EA3" w:rsidP="003D29DE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3194B">
              <w:rPr>
                <w:rFonts w:cs="Calibri"/>
                <w:color w:val="000000"/>
                <w:sz w:val="24"/>
                <w:szCs w:val="24"/>
              </w:rPr>
              <w:t>Četvrtak, 20.2.2020.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3D29DE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9.00 – 11.00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3D29DE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Akcija mjerenja raspoloženja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3D29DE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Gordana Kamenečki, Iva Petek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3D29DE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Šira javnost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Default="008D1EA3" w:rsidP="003D29DE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City Park Zabok, Zivtov trg, Zabok</w:t>
            </w:r>
          </w:p>
        </w:tc>
      </w:tr>
      <w:tr w:rsidR="008D1EA3" w:rsidRPr="009931BB" w:rsidTr="00BD2447">
        <w:tc>
          <w:tcPr>
            <w:tcW w:w="1412" w:type="dxa"/>
            <w:vMerge/>
            <w:vAlign w:val="center"/>
          </w:tcPr>
          <w:p w:rsidR="008D1EA3" w:rsidRPr="0043194B" w:rsidRDefault="008D1EA3" w:rsidP="003D29DE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3D29DE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3194B">
              <w:rPr>
                <w:rFonts w:cs="Calibri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3D29DE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43194B">
              <w:rPr>
                <w:rFonts w:cs="Calibri"/>
                <w:color w:val="000000"/>
                <w:sz w:val="24"/>
                <w:szCs w:val="24"/>
              </w:rPr>
              <w:t xml:space="preserve">Radionica: </w:t>
            </w:r>
            <w:r w:rsidRPr="0043194B">
              <w:rPr>
                <w:rFonts w:cs="Calibri"/>
                <w:b/>
                <w:color w:val="000000"/>
                <w:sz w:val="24"/>
                <w:szCs w:val="24"/>
                <w:shd w:val="clear" w:color="auto" w:fill="FFFFFF"/>
              </w:rPr>
              <w:t>"Kako brinuti o svom mentalnom zdravlju?"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3D29DE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43194B">
              <w:rPr>
                <w:rFonts w:cs="Calibri"/>
                <w:color w:val="000000"/>
                <w:sz w:val="24"/>
                <w:szCs w:val="24"/>
              </w:rPr>
              <w:t>Andrea Rebić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3D29DE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43194B">
              <w:rPr>
                <w:rFonts w:cs="Calibri"/>
                <w:color w:val="000000"/>
                <w:sz w:val="24"/>
                <w:szCs w:val="24"/>
              </w:rPr>
              <w:t>Učenici 5. do 8. razreda OŠ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3D29DE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Osnovna škola</w:t>
            </w:r>
            <w:r w:rsidRPr="0043194B">
              <w:rPr>
                <w:rFonts w:cs="Calibri"/>
                <w:color w:val="000000"/>
                <w:sz w:val="24"/>
                <w:szCs w:val="24"/>
              </w:rPr>
              <w:t xml:space="preserve"> Hum na Sutli, Hum na Sutli</w:t>
            </w:r>
          </w:p>
        </w:tc>
      </w:tr>
      <w:tr w:rsidR="008D1EA3" w:rsidRPr="009931BB" w:rsidTr="00BD2447">
        <w:tc>
          <w:tcPr>
            <w:tcW w:w="1412" w:type="dxa"/>
            <w:vMerge/>
            <w:vAlign w:val="center"/>
          </w:tcPr>
          <w:p w:rsidR="008D1EA3" w:rsidRPr="0043194B" w:rsidRDefault="008D1EA3" w:rsidP="00CE46AC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CE46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12.45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CE46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Radionica: </w:t>
            </w:r>
            <w:r w:rsidRPr="00CE46AC">
              <w:rPr>
                <w:rFonts w:cs="Calibri"/>
                <w:b/>
                <w:color w:val="000000"/>
                <w:sz w:val="24"/>
                <w:szCs w:val="24"/>
              </w:rPr>
              <w:t>„Komunikacijske vještine“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CE46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Dražena Voska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E8534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Učenici srednje škole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Default="008D1EA3" w:rsidP="00CE46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Srednja škola Krapina, Krapina</w:t>
            </w:r>
          </w:p>
        </w:tc>
      </w:tr>
      <w:tr w:rsidR="008D1EA3" w:rsidRPr="009931BB" w:rsidTr="00BD2447">
        <w:tc>
          <w:tcPr>
            <w:tcW w:w="1412" w:type="dxa"/>
            <w:vMerge/>
            <w:vAlign w:val="center"/>
          </w:tcPr>
          <w:p w:rsidR="008D1EA3" w:rsidRPr="0043194B" w:rsidRDefault="008D1EA3" w:rsidP="00CE46AC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Default="008D1EA3" w:rsidP="00CE46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12:45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Default="008D1EA3" w:rsidP="00CE46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Radionica: </w:t>
            </w:r>
            <w:r w:rsidRPr="001025D8">
              <w:rPr>
                <w:rFonts w:cs="Calibri"/>
                <w:b/>
                <w:color w:val="000000"/>
                <w:sz w:val="24"/>
                <w:szCs w:val="24"/>
              </w:rPr>
              <w:t>„Komunikacija na društvenim mrežama“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Default="008D1EA3" w:rsidP="00CE46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Mirjana Laginja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Default="008D1EA3" w:rsidP="00E8534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Učenici srednje škole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Default="008D1EA3" w:rsidP="00CE46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Srednja škola Krapina, Krapina</w:t>
            </w:r>
          </w:p>
        </w:tc>
      </w:tr>
      <w:tr w:rsidR="008D1EA3" w:rsidRPr="009931BB" w:rsidTr="00BD2447">
        <w:tc>
          <w:tcPr>
            <w:tcW w:w="1412" w:type="dxa"/>
            <w:vMerge/>
            <w:vAlign w:val="center"/>
          </w:tcPr>
          <w:p w:rsidR="008D1EA3" w:rsidRPr="0043194B" w:rsidRDefault="008D1EA3" w:rsidP="00CE46AC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Default="008D1EA3" w:rsidP="00CE46A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12.50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Default="008D1EA3" w:rsidP="00CE46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Predavanje: </w:t>
            </w:r>
            <w:r w:rsidRPr="00787427">
              <w:rPr>
                <w:rFonts w:cs="Calibri"/>
                <w:b/>
                <w:color w:val="000000"/>
                <w:sz w:val="24"/>
                <w:szCs w:val="24"/>
              </w:rPr>
              <w:t>„Izazovi u digitalnom svijetu“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Default="008D1EA3" w:rsidP="00CE46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Brankica Čavužić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Default="008D1EA3" w:rsidP="00CE46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Nastavnici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Default="008D1EA3" w:rsidP="00CE46A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Srednja škola Krapina, Krapina</w:t>
            </w:r>
          </w:p>
        </w:tc>
      </w:tr>
      <w:tr w:rsidR="008D1EA3" w:rsidRPr="009931BB" w:rsidTr="00045475">
        <w:tc>
          <w:tcPr>
            <w:tcW w:w="1412" w:type="dxa"/>
            <w:vMerge/>
            <w:vAlign w:val="center"/>
          </w:tcPr>
          <w:p w:rsidR="008D1EA3" w:rsidRPr="0043194B" w:rsidRDefault="008D1EA3" w:rsidP="003D29DE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3D29DE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3194B">
              <w:rPr>
                <w:rFonts w:cs="Calibri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3D29D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3194B">
              <w:rPr>
                <w:color w:val="000000"/>
                <w:sz w:val="24"/>
                <w:szCs w:val="24"/>
              </w:rPr>
              <w:t xml:space="preserve">Predavanje: </w:t>
            </w:r>
            <w:r w:rsidRPr="0043194B">
              <w:rPr>
                <w:b/>
                <w:color w:val="000000"/>
                <w:sz w:val="24"/>
                <w:szCs w:val="24"/>
              </w:rPr>
              <w:t>„Anksioznost i depresija – bolesti današnjice“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3D29DE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43194B">
              <w:rPr>
                <w:rFonts w:cs="Calibri"/>
                <w:color w:val="000000"/>
                <w:sz w:val="24"/>
                <w:szCs w:val="24"/>
              </w:rPr>
              <w:t>Andrea Rebić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3D29DE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43194B">
              <w:rPr>
                <w:rFonts w:cs="Calibri"/>
                <w:color w:val="000000"/>
                <w:sz w:val="24"/>
                <w:szCs w:val="24"/>
              </w:rPr>
              <w:t>Šira javnost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3D29DE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43194B">
              <w:rPr>
                <w:rFonts w:cs="Calibri"/>
                <w:color w:val="000000"/>
                <w:sz w:val="24"/>
                <w:szCs w:val="24"/>
              </w:rPr>
              <w:t>Narodna knjižnica Hum na Sutli, Hum na Sutli</w:t>
            </w:r>
          </w:p>
        </w:tc>
      </w:tr>
      <w:tr w:rsidR="008D1EA3" w:rsidRPr="009931BB" w:rsidTr="002854CB">
        <w:tc>
          <w:tcPr>
            <w:tcW w:w="15228" w:type="dxa"/>
            <w:gridSpan w:val="6"/>
            <w:shd w:val="clear" w:color="auto" w:fill="E5DFEC"/>
            <w:vAlign w:val="center"/>
          </w:tcPr>
          <w:p w:rsidR="008D1EA3" w:rsidRPr="0043194B" w:rsidRDefault="008D1EA3" w:rsidP="003D29DE">
            <w:pPr>
              <w:spacing w:after="0" w:line="240" w:lineRule="auto"/>
              <w:rPr>
                <w:rFonts w:cs="Calibri"/>
                <w:color w:val="000000"/>
                <w:sz w:val="14"/>
                <w:szCs w:val="24"/>
              </w:rPr>
            </w:pPr>
          </w:p>
        </w:tc>
      </w:tr>
      <w:tr w:rsidR="008D1EA3" w:rsidRPr="009931BB" w:rsidTr="00C913F2">
        <w:tc>
          <w:tcPr>
            <w:tcW w:w="1412" w:type="dxa"/>
            <w:vMerge w:val="restart"/>
            <w:vAlign w:val="center"/>
          </w:tcPr>
          <w:p w:rsidR="008D1EA3" w:rsidRPr="0043194B" w:rsidRDefault="008D1EA3" w:rsidP="003D29D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3194B">
              <w:rPr>
                <w:color w:val="000000"/>
                <w:sz w:val="24"/>
                <w:szCs w:val="24"/>
              </w:rPr>
              <w:t>Petak, 21.2.2020.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3D29D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3194B">
              <w:rPr>
                <w:color w:val="000000"/>
                <w:sz w:val="24"/>
                <w:szCs w:val="24"/>
              </w:rPr>
              <w:t>9.00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3D29DE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43194B">
              <w:rPr>
                <w:rFonts w:cs="Calibri"/>
                <w:bCs/>
                <w:color w:val="000000"/>
                <w:sz w:val="24"/>
                <w:szCs w:val="20"/>
              </w:rPr>
              <w:t xml:space="preserve">Radionica: </w:t>
            </w:r>
            <w:r w:rsidRPr="0043194B">
              <w:rPr>
                <w:rFonts w:cs="Calibri"/>
                <w:b/>
                <w:bCs/>
                <w:color w:val="000000"/>
                <w:sz w:val="24"/>
                <w:szCs w:val="20"/>
              </w:rPr>
              <w:t xml:space="preserve"> „Što su i zašto su važne emocionalne kompetencije?</w:t>
            </w:r>
            <w:r w:rsidRPr="0043194B">
              <w:rPr>
                <w:rFonts w:cs="Calibri"/>
                <w:color w:val="000000"/>
                <w:sz w:val="24"/>
                <w:szCs w:val="20"/>
                <w:shd w:val="clear" w:color="auto" w:fill="FFFFFF"/>
              </w:rPr>
              <w:t>“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3D29DE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43194B">
              <w:rPr>
                <w:rFonts w:cs="Calibri"/>
                <w:color w:val="000000"/>
                <w:sz w:val="24"/>
                <w:szCs w:val="24"/>
              </w:rPr>
              <w:t>Nadica Jokić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3D29DE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43194B">
              <w:rPr>
                <w:rFonts w:cs="Calibri"/>
                <w:color w:val="000000"/>
                <w:sz w:val="24"/>
                <w:szCs w:val="24"/>
              </w:rPr>
              <w:t>Mlade nezaposlene osobe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3D29DE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43194B">
              <w:rPr>
                <w:rFonts w:cs="Calibri"/>
                <w:color w:val="000000"/>
                <w:sz w:val="24"/>
                <w:szCs w:val="24"/>
              </w:rPr>
              <w:t>Pučko otvoreno učilište Krapina, Šetalište hrv. nar. preporoda 13 (dvorana KLUB)</w:t>
            </w:r>
          </w:p>
        </w:tc>
      </w:tr>
      <w:tr w:rsidR="008D1EA3" w:rsidRPr="009931BB" w:rsidTr="00C913F2">
        <w:tc>
          <w:tcPr>
            <w:tcW w:w="1412" w:type="dxa"/>
            <w:vMerge/>
            <w:vAlign w:val="center"/>
          </w:tcPr>
          <w:p w:rsidR="008D1EA3" w:rsidRPr="0043194B" w:rsidRDefault="008D1EA3" w:rsidP="003D29D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3D29D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3194B">
              <w:rPr>
                <w:color w:val="000000"/>
                <w:sz w:val="24"/>
                <w:szCs w:val="24"/>
              </w:rPr>
              <w:t>9.30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43194B">
            <w:pPr>
              <w:spacing w:after="0" w:line="240" w:lineRule="auto"/>
              <w:rPr>
                <w:rFonts w:cs="Calibri"/>
                <w:bCs/>
                <w:color w:val="000000"/>
                <w:sz w:val="24"/>
                <w:szCs w:val="20"/>
              </w:rPr>
            </w:pPr>
            <w:r w:rsidRPr="0043194B">
              <w:rPr>
                <w:rFonts w:cs="Calibri"/>
                <w:bCs/>
                <w:color w:val="000000"/>
                <w:sz w:val="24"/>
                <w:szCs w:val="20"/>
              </w:rPr>
              <w:t xml:space="preserve">Radionica: </w:t>
            </w:r>
            <w:r w:rsidRPr="0043194B">
              <w:rPr>
                <w:rFonts w:cs="Calibri"/>
                <w:b/>
                <w:bCs/>
                <w:color w:val="000000"/>
                <w:sz w:val="24"/>
                <w:szCs w:val="20"/>
              </w:rPr>
              <w:t>„Emocije i kako se nositi s emocijama“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3D29DE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43194B">
              <w:rPr>
                <w:rFonts w:cs="Calibri"/>
                <w:color w:val="000000"/>
                <w:sz w:val="24"/>
                <w:szCs w:val="24"/>
              </w:rPr>
              <w:t>Valentina Posavec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3D29DE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Učenici 3.a </w:t>
            </w:r>
            <w:r w:rsidRPr="0043194B">
              <w:rPr>
                <w:rFonts w:cs="Calibri"/>
                <w:color w:val="000000"/>
                <w:sz w:val="24"/>
                <w:szCs w:val="24"/>
              </w:rPr>
              <w:t>razreda OŠ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3D29DE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43194B">
              <w:rPr>
                <w:rFonts w:cs="Calibri"/>
                <w:color w:val="000000"/>
                <w:sz w:val="24"/>
                <w:szCs w:val="24"/>
              </w:rPr>
              <w:t>Osnovna škola Stubičke Toplice, Stubičke Toplice</w:t>
            </w:r>
          </w:p>
        </w:tc>
      </w:tr>
      <w:tr w:rsidR="008D1EA3" w:rsidRPr="009931BB" w:rsidTr="00C913F2">
        <w:tc>
          <w:tcPr>
            <w:tcW w:w="1412" w:type="dxa"/>
            <w:vMerge/>
            <w:vAlign w:val="center"/>
          </w:tcPr>
          <w:p w:rsidR="008D1EA3" w:rsidRPr="0043194B" w:rsidRDefault="008D1EA3" w:rsidP="000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0903F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9.30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0903F0">
            <w:pPr>
              <w:spacing w:after="0" w:line="240" w:lineRule="auto"/>
              <w:rPr>
                <w:rFonts w:cs="Calibri"/>
                <w:bCs/>
                <w:color w:val="000000"/>
                <w:sz w:val="24"/>
                <w:szCs w:val="20"/>
              </w:rPr>
            </w:pPr>
            <w:r>
              <w:rPr>
                <w:rFonts w:cs="Calibri"/>
                <w:bCs/>
                <w:color w:val="000000"/>
                <w:sz w:val="24"/>
                <w:szCs w:val="20"/>
              </w:rPr>
              <w:t xml:space="preserve">Radionica: </w:t>
            </w:r>
            <w:r w:rsidRPr="000903F0">
              <w:rPr>
                <w:rFonts w:cs="Calibri"/>
                <w:b/>
                <w:bCs/>
                <w:color w:val="000000"/>
                <w:sz w:val="24"/>
                <w:szCs w:val="20"/>
              </w:rPr>
              <w:t>„Kolo sreće“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0903F0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Maja Kotarski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0903F0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Učenici 1. do 8. razreda OŠ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0903F0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Osnovna škola Bedekovčina, Bedekovčina</w:t>
            </w:r>
          </w:p>
        </w:tc>
      </w:tr>
      <w:tr w:rsidR="008D1EA3" w:rsidRPr="009931BB" w:rsidTr="00C913F2">
        <w:tc>
          <w:tcPr>
            <w:tcW w:w="1412" w:type="dxa"/>
            <w:vMerge/>
            <w:vAlign w:val="center"/>
          </w:tcPr>
          <w:p w:rsidR="008D1EA3" w:rsidRPr="0043194B" w:rsidRDefault="008D1EA3" w:rsidP="004A742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4A742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3194B">
              <w:rPr>
                <w:color w:val="000000"/>
                <w:sz w:val="24"/>
                <w:szCs w:val="24"/>
              </w:rPr>
              <w:t>10.25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4A742C">
            <w:pPr>
              <w:spacing w:after="0" w:line="240" w:lineRule="auto"/>
              <w:rPr>
                <w:rFonts w:cs="Calibri"/>
                <w:bCs/>
                <w:color w:val="000000"/>
                <w:sz w:val="24"/>
                <w:szCs w:val="20"/>
              </w:rPr>
            </w:pPr>
            <w:r w:rsidRPr="0043194B">
              <w:rPr>
                <w:rFonts w:cs="Calibri"/>
                <w:bCs/>
                <w:color w:val="000000"/>
                <w:sz w:val="24"/>
                <w:szCs w:val="20"/>
              </w:rPr>
              <w:t xml:space="preserve">Radionica: </w:t>
            </w:r>
            <w:r w:rsidRPr="0043194B">
              <w:rPr>
                <w:rFonts w:cs="Calibri"/>
                <w:b/>
                <w:bCs/>
                <w:color w:val="000000"/>
                <w:sz w:val="24"/>
                <w:szCs w:val="20"/>
              </w:rPr>
              <w:t>„Emocije i kako se nositi s emocijama“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4A742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43194B">
              <w:rPr>
                <w:rFonts w:cs="Calibri"/>
                <w:color w:val="000000"/>
                <w:sz w:val="24"/>
                <w:szCs w:val="24"/>
              </w:rPr>
              <w:t>Valentina Posavec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4A742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43194B">
              <w:rPr>
                <w:rFonts w:cs="Calibri"/>
                <w:color w:val="000000"/>
                <w:sz w:val="24"/>
                <w:szCs w:val="24"/>
              </w:rPr>
              <w:t>Učenici 3.</w:t>
            </w:r>
            <w:r>
              <w:rPr>
                <w:rFonts w:cs="Calibri"/>
                <w:color w:val="000000"/>
                <w:sz w:val="24"/>
                <w:szCs w:val="24"/>
              </w:rPr>
              <w:t>b</w:t>
            </w:r>
            <w:r w:rsidRPr="0043194B">
              <w:rPr>
                <w:rFonts w:cs="Calibri"/>
                <w:color w:val="000000"/>
                <w:sz w:val="24"/>
                <w:szCs w:val="24"/>
              </w:rPr>
              <w:t xml:space="preserve"> razreda OŠ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4A742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43194B">
              <w:rPr>
                <w:rFonts w:cs="Calibri"/>
                <w:color w:val="000000"/>
                <w:sz w:val="24"/>
                <w:szCs w:val="24"/>
              </w:rPr>
              <w:t>Osnovna škola Stubičke Toplice, Stubičke Toplice</w:t>
            </w:r>
          </w:p>
        </w:tc>
      </w:tr>
      <w:tr w:rsidR="008D1EA3" w:rsidRPr="009931BB" w:rsidTr="00C913F2">
        <w:tc>
          <w:tcPr>
            <w:tcW w:w="1412" w:type="dxa"/>
            <w:vMerge/>
            <w:vAlign w:val="center"/>
          </w:tcPr>
          <w:p w:rsidR="008D1EA3" w:rsidRPr="0043194B" w:rsidRDefault="008D1EA3" w:rsidP="004A742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4A742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3194B">
              <w:rPr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4A742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43194B">
              <w:rPr>
                <w:rFonts w:cs="Calibri"/>
                <w:bCs/>
                <w:color w:val="000000"/>
                <w:sz w:val="24"/>
                <w:szCs w:val="20"/>
              </w:rPr>
              <w:t>Radionica:</w:t>
            </w:r>
            <w:r w:rsidRPr="0043194B">
              <w:rPr>
                <w:rFonts w:cs="Calibri"/>
                <w:b/>
                <w:bCs/>
                <w:color w:val="000000"/>
                <w:sz w:val="24"/>
                <w:szCs w:val="20"/>
              </w:rPr>
              <w:t xml:space="preserve"> „Kako napraviti promjene na profesionalnom putu?“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4A742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43194B">
              <w:rPr>
                <w:rFonts w:cs="Calibri"/>
                <w:color w:val="000000"/>
                <w:sz w:val="24"/>
                <w:szCs w:val="24"/>
              </w:rPr>
              <w:t>Nadica Jokić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4A742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43194B">
              <w:rPr>
                <w:rFonts w:cs="Calibri"/>
                <w:color w:val="000000"/>
                <w:sz w:val="24"/>
                <w:szCs w:val="24"/>
              </w:rPr>
              <w:t>Nezaposlene osobe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4A742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43194B">
              <w:rPr>
                <w:rFonts w:cs="Calibri"/>
                <w:color w:val="000000"/>
                <w:sz w:val="24"/>
                <w:szCs w:val="24"/>
              </w:rPr>
              <w:t>Pučko otvoreno učilište Krapina, Šetalište hrv. nar. preporoda 13 (dvorana KLUB)</w:t>
            </w:r>
          </w:p>
        </w:tc>
      </w:tr>
      <w:tr w:rsidR="008D1EA3" w:rsidRPr="009931BB" w:rsidTr="00C913F2">
        <w:tc>
          <w:tcPr>
            <w:tcW w:w="1412" w:type="dxa"/>
            <w:vMerge/>
            <w:vAlign w:val="center"/>
          </w:tcPr>
          <w:p w:rsidR="008D1EA3" w:rsidRPr="0043194B" w:rsidRDefault="008D1EA3" w:rsidP="00A65AC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A65AC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12.45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A65AC8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Radionica:</w:t>
            </w:r>
            <w:r w:rsidRPr="00E8534C">
              <w:rPr>
                <w:rFonts w:cs="Calibri"/>
                <w:b/>
                <w:color w:val="000000"/>
                <w:sz w:val="24"/>
                <w:szCs w:val="24"/>
              </w:rPr>
              <w:t xml:space="preserve"> </w:t>
            </w:r>
            <w:r w:rsidRPr="00E30489">
              <w:rPr>
                <w:rFonts w:cs="Calibri"/>
                <w:b/>
                <w:color w:val="000000"/>
                <w:sz w:val="24"/>
                <w:szCs w:val="24"/>
              </w:rPr>
              <w:t>„</w:t>
            </w:r>
            <w:r>
              <w:rPr>
                <w:rFonts w:cs="Calibri"/>
                <w:b/>
                <w:color w:val="000000"/>
                <w:sz w:val="24"/>
                <w:szCs w:val="24"/>
              </w:rPr>
              <w:t>Kad uočim, reagiram</w:t>
            </w:r>
            <w:r w:rsidRPr="00E8534C">
              <w:rPr>
                <w:rFonts w:cs="Calibri"/>
                <w:b/>
                <w:color w:val="000000"/>
                <w:sz w:val="24"/>
                <w:szCs w:val="24"/>
              </w:rPr>
              <w:t>“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A65AC8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Brankica Čavužić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A65AC8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Učenici srednje škole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Default="008D1EA3" w:rsidP="00A65AC8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Srednja škola Krapina, Krapina</w:t>
            </w:r>
          </w:p>
        </w:tc>
      </w:tr>
      <w:tr w:rsidR="008D1EA3" w:rsidRPr="009931BB" w:rsidTr="00C913F2">
        <w:tc>
          <w:tcPr>
            <w:tcW w:w="1412" w:type="dxa"/>
            <w:vMerge/>
            <w:vAlign w:val="center"/>
          </w:tcPr>
          <w:p w:rsidR="008D1EA3" w:rsidRPr="0043194B" w:rsidRDefault="008D1EA3" w:rsidP="004A742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4A742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43194B">
              <w:rPr>
                <w:rFonts w:cs="Calibri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4A742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43194B">
              <w:rPr>
                <w:rFonts w:cs="Calibri"/>
                <w:color w:val="000000"/>
                <w:sz w:val="24"/>
                <w:szCs w:val="24"/>
              </w:rPr>
              <w:t xml:space="preserve">Radionica: </w:t>
            </w:r>
            <w:r w:rsidRPr="0043194B">
              <w:rPr>
                <w:rFonts w:cs="Calibri"/>
                <w:b/>
                <w:color w:val="000000"/>
                <w:sz w:val="24"/>
                <w:szCs w:val="24"/>
                <w:shd w:val="clear" w:color="auto" w:fill="FFFFFF"/>
              </w:rPr>
              <w:t>"Kako brinuti o svom mentalnom zdravlju?"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4A742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43194B">
              <w:rPr>
                <w:rFonts w:cs="Calibri"/>
                <w:color w:val="000000"/>
                <w:sz w:val="24"/>
                <w:szCs w:val="24"/>
              </w:rPr>
              <w:t>Andrea Rebić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4A742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43194B">
              <w:rPr>
                <w:rFonts w:cs="Calibri"/>
                <w:color w:val="000000"/>
                <w:sz w:val="24"/>
                <w:szCs w:val="24"/>
              </w:rPr>
              <w:t>Učenici 5. do 8. razreda OŠ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EA3" w:rsidRPr="0043194B" w:rsidRDefault="008D1EA3" w:rsidP="004A742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Osnovna škola</w:t>
            </w:r>
            <w:r w:rsidRPr="0043194B">
              <w:rPr>
                <w:rFonts w:cs="Calibri"/>
                <w:color w:val="000000"/>
                <w:sz w:val="24"/>
                <w:szCs w:val="24"/>
              </w:rPr>
              <w:t xml:space="preserve"> Hum na Sutli, Hum na Sutli</w:t>
            </w:r>
          </w:p>
        </w:tc>
      </w:tr>
    </w:tbl>
    <w:p w:rsidR="008D1EA3" w:rsidRPr="006621F2" w:rsidRDefault="008D1EA3" w:rsidP="003E533C">
      <w:pPr>
        <w:rPr>
          <w:color w:val="FF0000"/>
        </w:rPr>
      </w:pPr>
      <w:r>
        <w:t>Pratite mrežnu i FB stranicu Društva psihologa Krapinsko – zagorske županije  (</w:t>
      </w:r>
      <w:hyperlink r:id="rId7" w:history="1">
        <w:r w:rsidRPr="001210FC">
          <w:rPr>
            <w:rStyle w:val="Hyperlink"/>
          </w:rPr>
          <w:t>www.drustvo-psihologa-kzz.hr</w:t>
        </w:r>
      </w:hyperlink>
      <w:r>
        <w:t xml:space="preserve">).  </w:t>
      </w:r>
    </w:p>
    <w:sectPr w:rsidR="008D1EA3" w:rsidRPr="006621F2" w:rsidSect="008D4774">
      <w:pgSz w:w="16838" w:h="11906" w:orient="landscape"/>
      <w:pgMar w:top="1008" w:right="1008" w:bottom="1008" w:left="100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EA3" w:rsidRDefault="008D1EA3" w:rsidP="002F3F8C">
      <w:pPr>
        <w:spacing w:after="0" w:line="240" w:lineRule="auto"/>
      </w:pPr>
      <w:r>
        <w:separator/>
      </w:r>
    </w:p>
  </w:endnote>
  <w:endnote w:type="continuationSeparator" w:id="0">
    <w:p w:rsidR="008D1EA3" w:rsidRDefault="008D1EA3" w:rsidP="002F3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EA3" w:rsidRDefault="008D1EA3" w:rsidP="002F3F8C">
      <w:pPr>
        <w:spacing w:after="0" w:line="240" w:lineRule="auto"/>
      </w:pPr>
      <w:r>
        <w:separator/>
      </w:r>
    </w:p>
  </w:footnote>
  <w:footnote w:type="continuationSeparator" w:id="0">
    <w:p w:rsidR="008D1EA3" w:rsidRDefault="008D1EA3" w:rsidP="002F3F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737EC"/>
    <w:multiLevelType w:val="multilevel"/>
    <w:tmpl w:val="513A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9570EAC"/>
    <w:multiLevelType w:val="hybridMultilevel"/>
    <w:tmpl w:val="5F3E3368"/>
    <w:lvl w:ilvl="0" w:tplc="A4B8AA2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6F0D43"/>
    <w:multiLevelType w:val="hybridMultilevel"/>
    <w:tmpl w:val="7AD82E44"/>
    <w:lvl w:ilvl="0" w:tplc="A8100156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BF49ED"/>
    <w:multiLevelType w:val="hybridMultilevel"/>
    <w:tmpl w:val="A0BE2944"/>
    <w:lvl w:ilvl="0" w:tplc="08D09306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413F"/>
    <w:rsid w:val="0000054D"/>
    <w:rsid w:val="00015AEB"/>
    <w:rsid w:val="00017956"/>
    <w:rsid w:val="0002658F"/>
    <w:rsid w:val="0002671C"/>
    <w:rsid w:val="00045475"/>
    <w:rsid w:val="00077F0F"/>
    <w:rsid w:val="000903F0"/>
    <w:rsid w:val="000C6248"/>
    <w:rsid w:val="000D413F"/>
    <w:rsid w:val="000E34AD"/>
    <w:rsid w:val="000F529F"/>
    <w:rsid w:val="001025D8"/>
    <w:rsid w:val="00115DEB"/>
    <w:rsid w:val="001210FC"/>
    <w:rsid w:val="00124D09"/>
    <w:rsid w:val="00135EC9"/>
    <w:rsid w:val="0014479E"/>
    <w:rsid w:val="00146C22"/>
    <w:rsid w:val="00152948"/>
    <w:rsid w:val="0016777B"/>
    <w:rsid w:val="00176C61"/>
    <w:rsid w:val="001E0981"/>
    <w:rsid w:val="001E3B98"/>
    <w:rsid w:val="001F5B8E"/>
    <w:rsid w:val="0021737C"/>
    <w:rsid w:val="00220EEB"/>
    <w:rsid w:val="00276E42"/>
    <w:rsid w:val="002812B4"/>
    <w:rsid w:val="0028350F"/>
    <w:rsid w:val="002854CB"/>
    <w:rsid w:val="002B61BE"/>
    <w:rsid w:val="002F3F8C"/>
    <w:rsid w:val="002F4170"/>
    <w:rsid w:val="003052E1"/>
    <w:rsid w:val="00311AB7"/>
    <w:rsid w:val="003152D1"/>
    <w:rsid w:val="00351D4F"/>
    <w:rsid w:val="00381827"/>
    <w:rsid w:val="003868A1"/>
    <w:rsid w:val="003C2082"/>
    <w:rsid w:val="003C2213"/>
    <w:rsid w:val="003C4D68"/>
    <w:rsid w:val="003D29DE"/>
    <w:rsid w:val="003E533C"/>
    <w:rsid w:val="003F79A6"/>
    <w:rsid w:val="0043194B"/>
    <w:rsid w:val="00434A9D"/>
    <w:rsid w:val="0044013F"/>
    <w:rsid w:val="00443DF5"/>
    <w:rsid w:val="00491BA9"/>
    <w:rsid w:val="0049707B"/>
    <w:rsid w:val="004A742C"/>
    <w:rsid w:val="004B6959"/>
    <w:rsid w:val="004C795C"/>
    <w:rsid w:val="004D5EFC"/>
    <w:rsid w:val="0051238D"/>
    <w:rsid w:val="005267DD"/>
    <w:rsid w:val="00547E2B"/>
    <w:rsid w:val="005510FC"/>
    <w:rsid w:val="00551A80"/>
    <w:rsid w:val="005741FB"/>
    <w:rsid w:val="0059136A"/>
    <w:rsid w:val="00593C4D"/>
    <w:rsid w:val="005C7F6A"/>
    <w:rsid w:val="005F0465"/>
    <w:rsid w:val="006101DE"/>
    <w:rsid w:val="006621F2"/>
    <w:rsid w:val="006660C5"/>
    <w:rsid w:val="00676C5D"/>
    <w:rsid w:val="00677D68"/>
    <w:rsid w:val="006916AE"/>
    <w:rsid w:val="006C3671"/>
    <w:rsid w:val="007617EE"/>
    <w:rsid w:val="00773DFA"/>
    <w:rsid w:val="00787427"/>
    <w:rsid w:val="00793B5F"/>
    <w:rsid w:val="007D4E35"/>
    <w:rsid w:val="007D7AD5"/>
    <w:rsid w:val="007E035B"/>
    <w:rsid w:val="007E2FBB"/>
    <w:rsid w:val="007F159D"/>
    <w:rsid w:val="007F199C"/>
    <w:rsid w:val="007F65E5"/>
    <w:rsid w:val="0080053B"/>
    <w:rsid w:val="00840C6F"/>
    <w:rsid w:val="008544DA"/>
    <w:rsid w:val="008A4C19"/>
    <w:rsid w:val="008A5735"/>
    <w:rsid w:val="008A7969"/>
    <w:rsid w:val="008C1414"/>
    <w:rsid w:val="008D1EA3"/>
    <w:rsid w:val="008D4774"/>
    <w:rsid w:val="008D6490"/>
    <w:rsid w:val="008F28B7"/>
    <w:rsid w:val="008F6EE2"/>
    <w:rsid w:val="009027F0"/>
    <w:rsid w:val="00923D92"/>
    <w:rsid w:val="00940750"/>
    <w:rsid w:val="0094151A"/>
    <w:rsid w:val="00962958"/>
    <w:rsid w:val="009811F8"/>
    <w:rsid w:val="00990F4A"/>
    <w:rsid w:val="009931BB"/>
    <w:rsid w:val="009F612A"/>
    <w:rsid w:val="009F7DDC"/>
    <w:rsid w:val="00A22D40"/>
    <w:rsid w:val="00A230DD"/>
    <w:rsid w:val="00A31BBA"/>
    <w:rsid w:val="00A65AC8"/>
    <w:rsid w:val="00A827EC"/>
    <w:rsid w:val="00A937D0"/>
    <w:rsid w:val="00AA6703"/>
    <w:rsid w:val="00AD29DC"/>
    <w:rsid w:val="00AD356F"/>
    <w:rsid w:val="00AF6629"/>
    <w:rsid w:val="00B0565E"/>
    <w:rsid w:val="00B14D7F"/>
    <w:rsid w:val="00B64E53"/>
    <w:rsid w:val="00B927DB"/>
    <w:rsid w:val="00BA6DE9"/>
    <w:rsid w:val="00BB1E18"/>
    <w:rsid w:val="00BB587D"/>
    <w:rsid w:val="00BD2447"/>
    <w:rsid w:val="00BD2717"/>
    <w:rsid w:val="00BF6860"/>
    <w:rsid w:val="00C03C69"/>
    <w:rsid w:val="00C1302F"/>
    <w:rsid w:val="00C37F3A"/>
    <w:rsid w:val="00C45C67"/>
    <w:rsid w:val="00C6365E"/>
    <w:rsid w:val="00C913F2"/>
    <w:rsid w:val="00CC559F"/>
    <w:rsid w:val="00CC7FA6"/>
    <w:rsid w:val="00CD30A3"/>
    <w:rsid w:val="00CE0BE7"/>
    <w:rsid w:val="00CE46AC"/>
    <w:rsid w:val="00D01D62"/>
    <w:rsid w:val="00D034FF"/>
    <w:rsid w:val="00D251B0"/>
    <w:rsid w:val="00D5484C"/>
    <w:rsid w:val="00D665FE"/>
    <w:rsid w:val="00D72868"/>
    <w:rsid w:val="00D8723A"/>
    <w:rsid w:val="00DD3B95"/>
    <w:rsid w:val="00E05FCC"/>
    <w:rsid w:val="00E26A09"/>
    <w:rsid w:val="00E30489"/>
    <w:rsid w:val="00E366B1"/>
    <w:rsid w:val="00E654E3"/>
    <w:rsid w:val="00E7693A"/>
    <w:rsid w:val="00E8534C"/>
    <w:rsid w:val="00EA0B64"/>
    <w:rsid w:val="00ED52C6"/>
    <w:rsid w:val="00EF198F"/>
    <w:rsid w:val="00F06FC7"/>
    <w:rsid w:val="00F258A9"/>
    <w:rsid w:val="00F35358"/>
    <w:rsid w:val="00F46CEA"/>
    <w:rsid w:val="00F70206"/>
    <w:rsid w:val="00F7535D"/>
    <w:rsid w:val="00FB699A"/>
    <w:rsid w:val="00FE4F76"/>
    <w:rsid w:val="00FF5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F4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D413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741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2F3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F3F8C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2F3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F3F8C"/>
    <w:rPr>
      <w:rFonts w:cs="Times New Roman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9931BB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BB1E1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70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0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0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rustvo-psihologa-kz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628</Words>
  <Characters>3581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Društvo psihologa Krapinsko-zagorske županije</dc:title>
  <dc:subject/>
  <dc:creator>Brankica</dc:creator>
  <cp:keywords/>
  <dc:description/>
  <cp:lastModifiedBy>josipl</cp:lastModifiedBy>
  <cp:revision>2</cp:revision>
  <cp:lastPrinted>2020-01-27T08:18:00Z</cp:lastPrinted>
  <dcterms:created xsi:type="dcterms:W3CDTF">2020-01-27T08:19:00Z</dcterms:created>
  <dcterms:modified xsi:type="dcterms:W3CDTF">2020-01-27T08:19:00Z</dcterms:modified>
</cp:coreProperties>
</file>